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76" w:rsidRDefault="00A61A76">
      <w:pPr>
        <w:jc w:val="right"/>
        <w:rPr>
          <w:rFonts w:ascii="Arial" w:hAnsi="Arial"/>
          <w:sz w:val="16"/>
        </w:rPr>
      </w:pPr>
      <w:bookmarkStart w:id="0" w:name="_GoBack"/>
      <w:bookmarkEnd w:id="0"/>
      <w:r>
        <w:rPr>
          <w:rFonts w:ascii="Arial" w:hAnsi="Arial"/>
          <w:b/>
          <w:sz w:val="16"/>
        </w:rPr>
        <w:tab/>
      </w:r>
      <w:r>
        <w:rPr>
          <w:rFonts w:ascii="Arial" w:hAnsi="Arial"/>
          <w:sz w:val="16"/>
        </w:rPr>
        <w:t>Per MAGGIORENNI</w:t>
      </w:r>
    </w:p>
    <w:p w:rsidR="00A61A76" w:rsidRDefault="00A61A76">
      <w:pPr>
        <w:pStyle w:val="Titolo1"/>
      </w:pPr>
    </w:p>
    <w:p w:rsidR="00A61A76" w:rsidRDefault="00A61A76">
      <w:pPr>
        <w:pStyle w:val="Titolo1"/>
      </w:pPr>
      <w:r>
        <w:t>AUTOCERTIFICAZIONE</w:t>
      </w:r>
    </w:p>
    <w:p w:rsidR="00A61A76" w:rsidRDefault="00A61A76">
      <w:pPr>
        <w:jc w:val="center"/>
        <w:rPr>
          <w:b/>
        </w:rPr>
      </w:pPr>
      <w:r>
        <w:rPr>
          <w:b/>
        </w:rPr>
        <w:t>sostitutiva dell’ESTRATTO dell’ATTO DI NASCITA</w:t>
      </w:r>
    </w:p>
    <w:p w:rsidR="00A61A76" w:rsidRDefault="00A61A76">
      <w:pPr>
        <w:jc w:val="both"/>
        <w:rPr>
          <w:rFonts w:ascii="Arial" w:hAnsi="Arial"/>
          <w:sz w:val="22"/>
        </w:rPr>
      </w:pPr>
      <w:r>
        <w:rPr>
          <w:rFonts w:ascii="Arial" w:hAnsi="Arial"/>
        </w:rPr>
        <w:t>(Art. 2 Legge 04.01.1968 n. 15 come modificato dall'art. 3 comma</w:t>
      </w:r>
      <w:r>
        <w:rPr>
          <w:rFonts w:ascii="Arial" w:hAnsi="Arial"/>
          <w:sz w:val="22"/>
        </w:rPr>
        <w:t xml:space="preserve"> 10 della Legge 15.05.1997 n. 127)</w:t>
      </w:r>
    </w:p>
    <w:p w:rsidR="00A61A76" w:rsidRDefault="00A61A76">
      <w:pPr>
        <w:jc w:val="both"/>
        <w:rPr>
          <w:rFonts w:ascii="Arial" w:hAnsi="Arial"/>
          <w:sz w:val="22"/>
        </w:rPr>
      </w:pPr>
    </w:p>
    <w:p w:rsidR="00A61A76" w:rsidRDefault="00A61A76">
      <w:pPr>
        <w:jc w:val="both"/>
        <w:rPr>
          <w:rFonts w:ascii="Arial" w:hAnsi="Arial"/>
          <w:sz w:val="22"/>
        </w:rPr>
      </w:pPr>
    </w:p>
    <w:p w:rsidR="00A61A76" w:rsidRDefault="00A61A76">
      <w:pPr>
        <w:jc w:val="both"/>
        <w:rPr>
          <w:rFonts w:ascii="Arial" w:hAnsi="Arial"/>
          <w:sz w:val="22"/>
        </w:rPr>
      </w:pPr>
    </w:p>
    <w:p w:rsidR="00A61A76" w:rsidRDefault="00A61A76">
      <w:pPr>
        <w:jc w:val="both"/>
        <w:rPr>
          <w:rFonts w:ascii="Arial" w:hAnsi="Arial"/>
          <w:sz w:val="22"/>
        </w:rPr>
      </w:pPr>
    </w:p>
    <w:p w:rsidR="00A61A76" w:rsidRDefault="00A61A7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ll /La sottoscritto / a ..........................................................................................................,</w:t>
      </w:r>
    </w:p>
    <w:p w:rsidR="00A61A76" w:rsidRDefault="00A61A76">
      <w:pPr>
        <w:jc w:val="both"/>
        <w:rPr>
          <w:rFonts w:ascii="Arial" w:hAnsi="Arial"/>
          <w:sz w:val="22"/>
        </w:rPr>
      </w:pPr>
    </w:p>
    <w:p w:rsidR="00A61A76" w:rsidRDefault="00A61A7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nato /a a ..................................................... Prov. .................... il ...............................................,</w:t>
      </w:r>
    </w:p>
    <w:p w:rsidR="00A61A76" w:rsidRDefault="00A61A76">
      <w:pPr>
        <w:jc w:val="both"/>
        <w:rPr>
          <w:rFonts w:ascii="Arial" w:hAnsi="Arial"/>
          <w:sz w:val="22"/>
        </w:rPr>
      </w:pPr>
    </w:p>
    <w:p w:rsidR="00A61A76" w:rsidRDefault="00A61A7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residente a ................................................. Prov. .................... in Via / P.zza ..............................</w:t>
      </w:r>
    </w:p>
    <w:p w:rsidR="00A61A76" w:rsidRDefault="00A61A76">
      <w:pPr>
        <w:jc w:val="both"/>
        <w:rPr>
          <w:rFonts w:ascii="Arial" w:hAnsi="Arial"/>
          <w:sz w:val="22"/>
        </w:rPr>
      </w:pPr>
    </w:p>
    <w:p w:rsidR="00A61A76" w:rsidRDefault="00A61A7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 n° ......... Cap. ..................... Tel. n° ...........................................</w:t>
      </w:r>
    </w:p>
    <w:p w:rsidR="00A61A76" w:rsidRDefault="00A61A76">
      <w:pPr>
        <w:jc w:val="both"/>
        <w:rPr>
          <w:rFonts w:ascii="Arial" w:hAnsi="Arial"/>
          <w:sz w:val="22"/>
        </w:rPr>
      </w:pPr>
    </w:p>
    <w:p w:rsidR="00A61A76" w:rsidRDefault="00A61A76">
      <w:pPr>
        <w:jc w:val="both"/>
        <w:rPr>
          <w:rFonts w:ascii="Arial" w:hAnsi="Arial"/>
          <w:sz w:val="22"/>
        </w:rPr>
      </w:pPr>
    </w:p>
    <w:p w:rsidR="00A61A76" w:rsidRDefault="00A61A76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 i c h i a r a</w:t>
      </w:r>
    </w:p>
    <w:p w:rsidR="00A61A76" w:rsidRDefault="00A61A76">
      <w:pPr>
        <w:jc w:val="center"/>
        <w:rPr>
          <w:rFonts w:ascii="Arial" w:hAnsi="Arial"/>
          <w:b/>
          <w:sz w:val="32"/>
        </w:rPr>
      </w:pPr>
    </w:p>
    <w:p w:rsidR="00A61A76" w:rsidRDefault="00A61A76">
      <w:pPr>
        <w:pStyle w:val="Titolo2"/>
      </w:pPr>
      <w:r>
        <w:t>DI ESSERE NATO/A</w:t>
      </w:r>
    </w:p>
    <w:p w:rsidR="00A61A76" w:rsidRDefault="00A61A76">
      <w:pPr>
        <w:jc w:val="center"/>
        <w:rPr>
          <w:rFonts w:ascii="Arial" w:hAnsi="Arial"/>
          <w:sz w:val="22"/>
        </w:rPr>
      </w:pPr>
    </w:p>
    <w:p w:rsidR="00A61A76" w:rsidRDefault="00A61A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 .........................................................................................................., PROV. ..............................</w:t>
      </w:r>
    </w:p>
    <w:p w:rsidR="00A61A76" w:rsidRDefault="00A61A76">
      <w:pPr>
        <w:rPr>
          <w:rFonts w:ascii="Arial" w:hAnsi="Arial"/>
          <w:sz w:val="22"/>
        </w:rPr>
      </w:pPr>
    </w:p>
    <w:p w:rsidR="00A61A76" w:rsidRDefault="00A61A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IL .............................................................</w:t>
      </w:r>
    </w:p>
    <w:p w:rsidR="00A61A76" w:rsidRDefault="00A61A76">
      <w:pPr>
        <w:rPr>
          <w:rFonts w:ascii="Arial" w:hAnsi="Arial"/>
          <w:sz w:val="22"/>
        </w:rPr>
      </w:pPr>
    </w:p>
    <w:p w:rsidR="00A61A76" w:rsidRDefault="00A61A76">
      <w:pPr>
        <w:rPr>
          <w:rFonts w:ascii="Arial" w:hAnsi="Arial"/>
          <w:sz w:val="22"/>
        </w:rPr>
      </w:pPr>
    </w:p>
    <w:p w:rsidR="00A61A76" w:rsidRDefault="00A61A76">
      <w:pPr>
        <w:pStyle w:val="Titolo2"/>
      </w:pPr>
      <w:r>
        <w:t>E CHE IL PRORIO COGNOME E NOME COMPLETO E’</w:t>
      </w:r>
    </w:p>
    <w:p w:rsidR="00A61A76" w:rsidRDefault="00A61A76"/>
    <w:p w:rsidR="00A61A76" w:rsidRDefault="00A61A76">
      <w:pPr>
        <w:jc w:val="center"/>
        <w:rPr>
          <w:rFonts w:ascii="Arial" w:hAnsi="Arial"/>
          <w:b/>
          <w:sz w:val="22"/>
        </w:rPr>
      </w:pPr>
    </w:p>
    <w:p w:rsidR="00A61A76" w:rsidRDefault="00A61A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 w:rsidR="00A61A76" w:rsidRDefault="00A61A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A61A76" w:rsidRDefault="00A61A76">
      <w:pPr>
        <w:rPr>
          <w:rFonts w:ascii="Arial" w:hAnsi="Arial"/>
          <w:sz w:val="28"/>
        </w:rPr>
      </w:pPr>
    </w:p>
    <w:p w:rsidR="00A61A76" w:rsidRDefault="00A61A76">
      <w:pPr>
        <w:rPr>
          <w:rFonts w:ascii="Arial" w:hAnsi="Arial"/>
          <w:sz w:val="22"/>
        </w:rPr>
      </w:pPr>
    </w:p>
    <w:p w:rsidR="00A61A76" w:rsidRDefault="00A61A76">
      <w:pPr>
        <w:rPr>
          <w:rFonts w:ascii="Arial" w:hAnsi="Arial"/>
          <w:sz w:val="22"/>
        </w:rPr>
      </w:pPr>
    </w:p>
    <w:p w:rsidR="00A61A76" w:rsidRDefault="00A61A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Gorizia, .................................</w:t>
      </w:r>
    </w:p>
    <w:p w:rsidR="00A61A76" w:rsidRDefault="00A61A76">
      <w:pPr>
        <w:rPr>
          <w:rFonts w:ascii="Arial" w:hAnsi="Arial"/>
          <w:sz w:val="22"/>
        </w:rPr>
      </w:pPr>
    </w:p>
    <w:p w:rsidR="00A61A76" w:rsidRDefault="00A61A76">
      <w:pPr>
        <w:rPr>
          <w:rFonts w:ascii="Arial" w:hAnsi="Arial"/>
          <w:sz w:val="22"/>
        </w:rPr>
      </w:pPr>
    </w:p>
    <w:p w:rsidR="00A61A76" w:rsidRDefault="00A61A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Fatto, letto e sottoscritto.</w:t>
      </w:r>
    </w:p>
    <w:p w:rsidR="00A61A76" w:rsidRDefault="00A61A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IL Dichiarante</w:t>
      </w:r>
    </w:p>
    <w:p w:rsidR="00A61A76" w:rsidRDefault="00A61A76">
      <w:pPr>
        <w:rPr>
          <w:rFonts w:ascii="Arial" w:hAnsi="Arial"/>
          <w:sz w:val="22"/>
        </w:rPr>
      </w:pPr>
    </w:p>
    <w:p w:rsidR="00A61A76" w:rsidRDefault="00A61A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............................................................</w:t>
      </w:r>
    </w:p>
    <w:p w:rsidR="00A61A76" w:rsidRDefault="00A61A76">
      <w:pPr>
        <w:rPr>
          <w:rFonts w:ascii="Arial" w:hAnsi="Arial"/>
          <w:sz w:val="22"/>
        </w:rPr>
      </w:pPr>
    </w:p>
    <w:p w:rsidR="00A61A76" w:rsidRDefault="00A61A76">
      <w:pPr>
        <w:rPr>
          <w:rFonts w:ascii="Arial" w:hAnsi="Arial"/>
          <w:sz w:val="22"/>
        </w:rPr>
      </w:pPr>
    </w:p>
    <w:p w:rsidR="00A61A76" w:rsidRDefault="00A61A76">
      <w:pPr>
        <w:rPr>
          <w:rFonts w:ascii="Arial" w:hAnsi="Arial"/>
          <w:sz w:val="22"/>
        </w:rPr>
      </w:pPr>
    </w:p>
    <w:p w:rsidR="00A61A76" w:rsidRDefault="00A61A76">
      <w:pPr>
        <w:rPr>
          <w:rFonts w:ascii="Arial" w:hAnsi="Arial"/>
          <w:sz w:val="22"/>
        </w:rPr>
      </w:pPr>
    </w:p>
    <w:p w:rsidR="00A61A76" w:rsidRDefault="00A61A7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Esente da autentica di firma ai sensi dell'art. 3 comma 10 Legge 15.05.1997, n. 127.</w:t>
      </w:r>
    </w:p>
    <w:p w:rsidR="00A61A76" w:rsidRDefault="00A61A7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Esente da imposta di bollo ai sensi dell'art. 14 tab. B del D.P.R. 642/72.</w:t>
      </w:r>
    </w:p>
    <w:p w:rsidR="00A61A76" w:rsidRDefault="00A61A76">
      <w:pPr>
        <w:rPr>
          <w:rFonts w:ascii="Arial" w:hAnsi="Arial"/>
          <w:sz w:val="18"/>
        </w:rPr>
      </w:pPr>
    </w:p>
    <w:p w:rsidR="00A61A76" w:rsidRDefault="00A61A76">
      <w:pPr>
        <w:rPr>
          <w:rFonts w:ascii="Arial" w:hAnsi="Arial"/>
          <w:sz w:val="18"/>
        </w:rPr>
      </w:pPr>
    </w:p>
    <w:p w:rsidR="00A61A76" w:rsidRDefault="00A61A76">
      <w:pPr>
        <w:rPr>
          <w:rFonts w:ascii="Arial" w:hAnsi="Arial"/>
          <w:sz w:val="18"/>
        </w:rPr>
      </w:pPr>
    </w:p>
    <w:p w:rsidR="00A61A76" w:rsidRDefault="00A61A76">
      <w:pPr>
        <w:rPr>
          <w:rFonts w:ascii="Arial" w:hAnsi="Arial"/>
          <w:sz w:val="18"/>
        </w:rPr>
      </w:pPr>
    </w:p>
    <w:p w:rsidR="00A61A76" w:rsidRDefault="00A61A76">
      <w:pPr>
        <w:rPr>
          <w:rFonts w:ascii="Arial" w:hAnsi="Arial"/>
          <w:sz w:val="18"/>
        </w:rPr>
      </w:pPr>
    </w:p>
    <w:p w:rsidR="00A61A76" w:rsidRDefault="00A61A7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ATTENZIONE:</w:t>
      </w:r>
    </w:p>
    <w:p w:rsidR="00A61A76" w:rsidRDefault="00A61A76">
      <w:pPr>
        <w:jc w:val="center"/>
        <w:rPr>
          <w:rFonts w:ascii="Arial" w:hAnsi="Arial"/>
        </w:rPr>
      </w:pPr>
      <w:r>
        <w:rPr>
          <w:rFonts w:ascii="Arial" w:hAnsi="Arial"/>
          <w:b/>
        </w:rPr>
        <w:t>in caso di dichiarazione mendace si può incorrere in responsabilità penalmente sanzionabile</w:t>
      </w:r>
    </w:p>
    <w:p w:rsidR="00A61A76" w:rsidRDefault="00A61A76">
      <w:pPr>
        <w:jc w:val="both"/>
        <w:rPr>
          <w:rFonts w:ascii="Arial" w:hAnsi="Arial"/>
          <w:sz w:val="22"/>
        </w:rPr>
      </w:pPr>
    </w:p>
    <w:sectPr w:rsidR="00A61A76">
      <w:pgSz w:w="11907" w:h="16840"/>
      <w:pgMar w:top="127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02BAC"/>
    <w:multiLevelType w:val="singleLevel"/>
    <w:tmpl w:val="25DA86C6"/>
    <w:lvl w:ilvl="0"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24"/>
      </w:rPr>
    </w:lvl>
  </w:abstractNum>
  <w:abstractNum w:abstractNumId="1" w15:restartNumberingAfterBreak="0">
    <w:nsid w:val="7AB25F9B"/>
    <w:multiLevelType w:val="singleLevel"/>
    <w:tmpl w:val="7F7AF0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CD"/>
    <w:rsid w:val="00965F39"/>
    <w:rsid w:val="00A61A76"/>
    <w:rsid w:val="00A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AD807-DC26-4BA0-8453-CC89F72A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before="240" w:after="60"/>
      <w:jc w:val="center"/>
    </w:pPr>
    <w:rPr>
      <w:rFonts w:ascii="Arial" w:hAnsi="Arial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ODULISTICA\Autocertificazione%20atto%20di%20nasci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Autocertificazione atto di nascita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AUTOCERTIFICAZIONE</vt:lpstr>
      <vt:lpstr>AUTOCERTIFICAZIONE</vt:lpstr>
    </vt:vector>
  </TitlesOfParts>
  <Company>"N. PACASSI" - GORIZIA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Gardel Marisa</dc:creator>
  <cp:keywords/>
  <cp:lastModifiedBy>Gardel Marisa</cp:lastModifiedBy>
  <cp:revision>1</cp:revision>
  <cp:lastPrinted>2001-01-03T07:17:00Z</cp:lastPrinted>
  <dcterms:created xsi:type="dcterms:W3CDTF">2017-04-03T07:11:00Z</dcterms:created>
  <dcterms:modified xsi:type="dcterms:W3CDTF">2017-04-03T07:11:00Z</dcterms:modified>
</cp:coreProperties>
</file>